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A60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6FFA5A2C" w14:textId="77777777" w:rsidR="00215FB1" w:rsidRDefault="00215FB1"/>
    <w:p w14:paraId="72624A2F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3FC4E52F" w14:textId="77777777" w:rsidR="00343FA8" w:rsidRPr="00343FA8" w:rsidRDefault="00343FA8" w:rsidP="00343FA8"/>
    <w:p w14:paraId="7F991C81" w14:textId="7305F68B" w:rsidR="00215FB1" w:rsidRPr="00E7243F" w:rsidRDefault="003872AB" w:rsidP="00E7243F">
      <w:pPr>
        <w:pStyle w:val="Heading2"/>
      </w:pPr>
      <w:r>
        <w:t>Thursday</w:t>
      </w:r>
      <w:r w:rsidR="002A5E76">
        <w:t xml:space="preserve">, </w:t>
      </w:r>
      <w:r w:rsidR="009A74AD">
        <w:t>March 5</w:t>
      </w:r>
      <w:r>
        <w:t>, 20</w:t>
      </w:r>
      <w:r w:rsidR="008B3870">
        <w:t>20</w:t>
      </w:r>
    </w:p>
    <w:p w14:paraId="2FE7784D" w14:textId="77777777" w:rsidR="00315E3A" w:rsidRPr="00E7243F" w:rsidRDefault="008B52B5" w:rsidP="003872AB">
      <w:pPr>
        <w:pStyle w:val="Heading2"/>
      </w:pPr>
      <w:r>
        <w:t>1</w:t>
      </w:r>
      <w:r w:rsidR="3759FB08">
        <w:t>0</w:t>
      </w:r>
      <w:r>
        <w:t>:</w:t>
      </w:r>
      <w:r w:rsidR="01455766">
        <w:t>30</w:t>
      </w:r>
      <w:r w:rsidR="003872AB">
        <w:t>-</w:t>
      </w:r>
      <w:r w:rsidR="6027BAC2">
        <w:t>11:30</w:t>
      </w:r>
    </w:p>
    <w:p w14:paraId="5DFEEA21" w14:textId="77777777" w:rsidR="00210E8B" w:rsidRDefault="00210E8B" w:rsidP="02DA75C6"/>
    <w:p w14:paraId="1768CAC2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2A3734FE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22F8B6D0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1F3B70">
        <w:rPr>
          <w:rStyle w:val="Bold10ptChar"/>
        </w:rPr>
        <w:tab/>
      </w:r>
    </w:p>
    <w:p w14:paraId="3A8A086E" w14:textId="77777777" w:rsidR="00215FB1" w:rsidRDefault="00215FB1" w:rsidP="00D268A5">
      <w:pPr>
        <w:tabs>
          <w:tab w:val="left" w:pos="1440"/>
          <w:tab w:val="left" w:pos="1800"/>
        </w:tabs>
      </w:pPr>
    </w:p>
    <w:p w14:paraId="5C7226A5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54"/>
        <w:gridCol w:w="8660"/>
      </w:tblGrid>
      <w:tr w:rsidR="00331A96" w14:paraId="6872490A" w14:textId="77777777" w:rsidTr="02DA75C6">
        <w:trPr>
          <w:trHeight w:val="880"/>
        </w:trPr>
        <w:tc>
          <w:tcPr>
            <w:tcW w:w="1472" w:type="dxa"/>
          </w:tcPr>
          <w:p w14:paraId="22417B1C" w14:textId="77777777" w:rsidR="4C8E7758" w:rsidRDefault="4C8E7758" w:rsidP="02DA75C6">
            <w:pPr>
              <w:pStyle w:val="Heading2"/>
              <w:spacing w:line="259" w:lineRule="auto"/>
            </w:pPr>
            <w:r>
              <w:t>10:30</w:t>
            </w:r>
          </w:p>
          <w:p w14:paraId="451C9B9E" w14:textId="77777777" w:rsidR="00331A96" w:rsidRPr="007343D2" w:rsidRDefault="00331A96" w:rsidP="007343D2"/>
        </w:tc>
        <w:tc>
          <w:tcPr>
            <w:tcW w:w="8642" w:type="dxa"/>
          </w:tcPr>
          <w:p w14:paraId="0B4DD97F" w14:textId="77777777" w:rsidR="00FD3BE0" w:rsidRDefault="00705168" w:rsidP="00705168">
            <w:pPr>
              <w:pStyle w:val="Heading2"/>
            </w:pPr>
            <w:r>
              <w:t>Hardware Review 2</w:t>
            </w:r>
          </w:p>
          <w:p w14:paraId="644D953C" w14:textId="77777777" w:rsidR="00705168" w:rsidRDefault="00705168" w:rsidP="00705168">
            <w:r>
              <w:t>Assign Roles for memo</w:t>
            </w:r>
          </w:p>
          <w:p w14:paraId="758AC9F2" w14:textId="6827BA7D" w:rsidR="00705168" w:rsidRPr="00705168" w:rsidRDefault="00705168" w:rsidP="00705168">
            <w:r>
              <w:rPr>
                <w:noProof/>
              </w:rPr>
              <w:drawing>
                <wp:inline distT="0" distB="0" distL="0" distR="0" wp14:anchorId="572A46CB" wp14:editId="498D2EB2">
                  <wp:extent cx="5344938" cy="2844800"/>
                  <wp:effectExtent l="0" t="0" r="8255" b="0"/>
                  <wp:docPr id="1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notation 2020-01-29 23443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758" cy="287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A96" w14:paraId="63C4DB4D" w14:textId="77777777" w:rsidTr="02DA75C6">
        <w:trPr>
          <w:trHeight w:val="1285"/>
        </w:trPr>
        <w:tc>
          <w:tcPr>
            <w:tcW w:w="1472" w:type="dxa"/>
          </w:tcPr>
          <w:p w14:paraId="0368F5DA" w14:textId="1466AA89" w:rsidR="4C8E7758" w:rsidRDefault="4C8E7758" w:rsidP="02DA75C6">
            <w:pPr>
              <w:pStyle w:val="Heading2"/>
              <w:spacing w:line="259" w:lineRule="auto"/>
            </w:pPr>
            <w:r>
              <w:t>1</w:t>
            </w:r>
            <w:r w:rsidR="00705168">
              <w:t>0</w:t>
            </w:r>
            <w:r>
              <w:t>:</w:t>
            </w:r>
            <w:r w:rsidR="00705168">
              <w:t>45</w:t>
            </w:r>
          </w:p>
          <w:p w14:paraId="6CAC7147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259FB51" w14:textId="77777777" w:rsidR="00331A96" w:rsidRDefault="00705168" w:rsidP="00705168">
            <w:pPr>
              <w:pStyle w:val="Heading2"/>
            </w:pPr>
            <w:r>
              <w:t>UGRAD Registration</w:t>
            </w:r>
          </w:p>
          <w:p w14:paraId="67A8C678" w14:textId="77777777" w:rsidR="00705168" w:rsidRDefault="00705168" w:rsidP="00705168">
            <w:r>
              <w:t>Review requirements and choose time if necessary</w:t>
            </w:r>
          </w:p>
          <w:p w14:paraId="2E829CC4" w14:textId="58453D68" w:rsidR="00705168" w:rsidRPr="00705168" w:rsidRDefault="00705168" w:rsidP="00705168">
            <w:r>
              <w:t>Review Poster assignment requirements</w:t>
            </w:r>
          </w:p>
        </w:tc>
      </w:tr>
      <w:tr w:rsidR="00705168" w14:paraId="7AC7E83D" w14:textId="77777777" w:rsidTr="02DA75C6">
        <w:trPr>
          <w:trHeight w:val="1285"/>
        </w:trPr>
        <w:tc>
          <w:tcPr>
            <w:tcW w:w="1472" w:type="dxa"/>
          </w:tcPr>
          <w:p w14:paraId="18F69726" w14:textId="64B90805" w:rsidR="00705168" w:rsidRDefault="00705168" w:rsidP="02DA75C6">
            <w:pPr>
              <w:pStyle w:val="Heading2"/>
              <w:spacing w:line="259" w:lineRule="auto"/>
            </w:pPr>
            <w:r>
              <w:t>10:55</w:t>
            </w:r>
          </w:p>
        </w:tc>
        <w:tc>
          <w:tcPr>
            <w:tcW w:w="8642" w:type="dxa"/>
          </w:tcPr>
          <w:p w14:paraId="60E3BD34" w14:textId="77777777" w:rsidR="00705168" w:rsidRDefault="00705168" w:rsidP="00705168">
            <w:pPr>
              <w:pStyle w:val="Heading2"/>
            </w:pPr>
            <w:r>
              <w:t>Individual Analysis Discussion</w:t>
            </w:r>
          </w:p>
          <w:p w14:paraId="47113916" w14:textId="7A8F8AAD" w:rsidR="00705168" w:rsidRPr="00705168" w:rsidRDefault="00705168" w:rsidP="00705168">
            <w:r>
              <w:t xml:space="preserve">Discuss each team member’s analysis topic </w:t>
            </w:r>
          </w:p>
        </w:tc>
      </w:tr>
      <w:tr w:rsidR="00331A96" w14:paraId="1D6D5BB6" w14:textId="77777777" w:rsidTr="02DA75C6">
        <w:trPr>
          <w:trHeight w:val="581"/>
        </w:trPr>
        <w:tc>
          <w:tcPr>
            <w:tcW w:w="1472" w:type="dxa"/>
          </w:tcPr>
          <w:p w14:paraId="121DF97C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22F8BBBA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5A0A722E" w14:textId="77777777" w:rsidR="00331A96" w:rsidRDefault="00705168" w:rsidP="00705168">
            <w:pPr>
              <w:pStyle w:val="Heading2"/>
            </w:pPr>
            <w:r>
              <w:t>Form Knee Brace</w:t>
            </w:r>
          </w:p>
          <w:p w14:paraId="3B469275" w14:textId="3278A97A" w:rsidR="00705168" w:rsidRPr="00705168" w:rsidRDefault="00705168" w:rsidP="00705168">
            <w:bookmarkStart w:id="0" w:name="_GoBack"/>
            <w:bookmarkEnd w:id="0"/>
          </w:p>
        </w:tc>
      </w:tr>
    </w:tbl>
    <w:p w14:paraId="07641A5B" w14:textId="77777777" w:rsidR="00215FB1" w:rsidRDefault="00215FB1"/>
    <w:p w14:paraId="2653C23E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D6D78"/>
    <w:multiLevelType w:val="hybridMultilevel"/>
    <w:tmpl w:val="CF0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39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A5E76"/>
    <w:rsid w:val="00315E3A"/>
    <w:rsid w:val="00331A96"/>
    <w:rsid w:val="00343FA8"/>
    <w:rsid w:val="00364F46"/>
    <w:rsid w:val="003872AB"/>
    <w:rsid w:val="00551A52"/>
    <w:rsid w:val="005E0895"/>
    <w:rsid w:val="00627EA4"/>
    <w:rsid w:val="006304FF"/>
    <w:rsid w:val="006644BA"/>
    <w:rsid w:val="00670335"/>
    <w:rsid w:val="006757F1"/>
    <w:rsid w:val="006C36BF"/>
    <w:rsid w:val="00705168"/>
    <w:rsid w:val="0071647B"/>
    <w:rsid w:val="0071658D"/>
    <w:rsid w:val="007343D2"/>
    <w:rsid w:val="00741F09"/>
    <w:rsid w:val="00771042"/>
    <w:rsid w:val="007C645B"/>
    <w:rsid w:val="007D4787"/>
    <w:rsid w:val="007F75DF"/>
    <w:rsid w:val="008945B9"/>
    <w:rsid w:val="008B3870"/>
    <w:rsid w:val="008B52B5"/>
    <w:rsid w:val="00992A2B"/>
    <w:rsid w:val="009A74AD"/>
    <w:rsid w:val="00A10232"/>
    <w:rsid w:val="00A95A98"/>
    <w:rsid w:val="00AF3FBD"/>
    <w:rsid w:val="00B02450"/>
    <w:rsid w:val="00B1229F"/>
    <w:rsid w:val="00B4477F"/>
    <w:rsid w:val="00B7732A"/>
    <w:rsid w:val="00BC10E4"/>
    <w:rsid w:val="00CD440E"/>
    <w:rsid w:val="00D268A5"/>
    <w:rsid w:val="00D868B9"/>
    <w:rsid w:val="00D96184"/>
    <w:rsid w:val="00DA0146"/>
    <w:rsid w:val="00DC2E39"/>
    <w:rsid w:val="00DE1656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BDD52"/>
  <w15:chartTrackingRefBased/>
  <w15:docId w15:val="{EE49AAF8-349E-435D-BC75-70D352B7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Sean Oviedo</dc:creator>
  <cp:keywords/>
  <cp:lastModifiedBy>Sean Edward Oviedo</cp:lastModifiedBy>
  <cp:revision>3</cp:revision>
  <cp:lastPrinted>2008-02-28T00:14:00Z</cp:lastPrinted>
  <dcterms:created xsi:type="dcterms:W3CDTF">2020-03-05T03:40:00Z</dcterms:created>
  <dcterms:modified xsi:type="dcterms:W3CDTF">2020-03-05T03:52:00Z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